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B4E49" w14:textId="58475A61" w:rsidR="00B12B17" w:rsidRPr="00B12B17" w:rsidRDefault="004445BB" w:rsidP="00B12B17">
      <w:r>
        <w:t xml:space="preserve">RICHIESTA </w:t>
      </w:r>
      <w:r w:rsidR="00B818C3">
        <w:t>SIMULAZIONE PROVA ESAME DI STATO</w:t>
      </w:r>
    </w:p>
    <w:p w14:paraId="0DC70EC0" w14:textId="76274884" w:rsidR="00B860BC" w:rsidRDefault="00B860BC" w:rsidP="00281752"/>
    <w:p w14:paraId="3EBDE5C0" w14:textId="77777777" w:rsidR="00B818C3" w:rsidRPr="00E4534D" w:rsidRDefault="00B818C3" w:rsidP="00B818C3">
      <w:pPr>
        <w:jc w:val="right"/>
        <w:rPr>
          <w:smallCaps w:val="0"/>
          <w:sz w:val="22"/>
          <w:szCs w:val="22"/>
        </w:rPr>
      </w:pPr>
      <w:r w:rsidRPr="00E4534D">
        <w:rPr>
          <w:smallCaps w:val="0"/>
          <w:sz w:val="22"/>
          <w:szCs w:val="22"/>
        </w:rPr>
        <w:t>AL DIRIGENTE SCOLASTICO</w:t>
      </w:r>
    </w:p>
    <w:p w14:paraId="1623DB15" w14:textId="77777777" w:rsidR="00B818C3" w:rsidRPr="00E4534D" w:rsidRDefault="00B818C3" w:rsidP="00B818C3">
      <w:pPr>
        <w:jc w:val="right"/>
        <w:rPr>
          <w:smallCaps w:val="0"/>
          <w:sz w:val="22"/>
          <w:szCs w:val="22"/>
        </w:rPr>
      </w:pPr>
      <w:r w:rsidRPr="00E4534D">
        <w:rPr>
          <w:smallCaps w:val="0"/>
          <w:sz w:val="22"/>
          <w:szCs w:val="22"/>
        </w:rPr>
        <w:t>ALLA VICEPRESIDENZA</w:t>
      </w:r>
    </w:p>
    <w:p w14:paraId="7898706B" w14:textId="77777777" w:rsidR="00B818C3" w:rsidRDefault="00B818C3" w:rsidP="00B818C3">
      <w:pPr>
        <w:spacing w:line="360" w:lineRule="auto"/>
        <w:jc w:val="both"/>
        <w:rPr>
          <w:smallCaps w:val="0"/>
        </w:rPr>
      </w:pPr>
    </w:p>
    <w:p w14:paraId="0B1DB721" w14:textId="77777777" w:rsidR="00B818C3" w:rsidRDefault="00B818C3" w:rsidP="00B818C3">
      <w:pPr>
        <w:spacing w:line="360" w:lineRule="auto"/>
        <w:jc w:val="both"/>
        <w:rPr>
          <w:smallCaps w:val="0"/>
        </w:rPr>
      </w:pPr>
      <w:r>
        <w:rPr>
          <w:smallCaps w:val="0"/>
        </w:rPr>
        <w:t>Il/La sottoscritto/a Prof./ssa_______________________________________________________</w:t>
      </w:r>
    </w:p>
    <w:p w14:paraId="42D70281" w14:textId="04F4851D" w:rsidR="00B818C3" w:rsidRDefault="00B818C3" w:rsidP="00B818C3">
      <w:pPr>
        <w:spacing w:line="360" w:lineRule="auto"/>
        <w:jc w:val="both"/>
        <w:rPr>
          <w:smallCaps w:val="0"/>
        </w:rPr>
      </w:pPr>
      <w:r>
        <w:rPr>
          <w:smallCaps w:val="0"/>
        </w:rPr>
        <w:t xml:space="preserve">Coordinatore/trice della </w:t>
      </w:r>
    </w:p>
    <w:p w14:paraId="4D87F597" w14:textId="3BD408E7" w:rsidR="00B818C3" w:rsidRDefault="00B818C3" w:rsidP="00B818C3">
      <w:pPr>
        <w:numPr>
          <w:ilvl w:val="0"/>
          <w:numId w:val="7"/>
        </w:numPr>
        <w:spacing w:line="360" w:lineRule="auto"/>
        <w:jc w:val="both"/>
        <w:rPr>
          <w:smallCaps w:val="0"/>
        </w:rPr>
      </w:pPr>
      <w:r>
        <w:rPr>
          <w:smallCaps w:val="0"/>
        </w:rPr>
        <w:t>Materia    ________________________________________________________________</w:t>
      </w:r>
    </w:p>
    <w:p w14:paraId="73E57CD1" w14:textId="33A35D3D" w:rsidR="00B818C3" w:rsidRDefault="00B818C3" w:rsidP="00B818C3">
      <w:pPr>
        <w:numPr>
          <w:ilvl w:val="0"/>
          <w:numId w:val="7"/>
        </w:numPr>
        <w:spacing w:line="360" w:lineRule="auto"/>
        <w:jc w:val="both"/>
        <w:rPr>
          <w:smallCaps w:val="0"/>
        </w:rPr>
      </w:pPr>
      <w:r>
        <w:rPr>
          <w:smallCaps w:val="0"/>
        </w:rPr>
        <w:t>Indirizzo   ________________________________________________________________</w:t>
      </w:r>
    </w:p>
    <w:p w14:paraId="45F24B65" w14:textId="77777777" w:rsidR="00B818C3" w:rsidRDefault="00B818C3" w:rsidP="00B818C3">
      <w:pPr>
        <w:spacing w:line="360" w:lineRule="auto"/>
        <w:jc w:val="both"/>
        <w:rPr>
          <w:smallCaps w:val="0"/>
        </w:rPr>
      </w:pPr>
    </w:p>
    <w:p w14:paraId="7B434A10" w14:textId="77777777" w:rsidR="00B818C3" w:rsidRDefault="00B818C3" w:rsidP="00B818C3">
      <w:pPr>
        <w:spacing w:line="360" w:lineRule="auto"/>
        <w:jc w:val="center"/>
        <w:rPr>
          <w:b/>
          <w:smallCaps w:val="0"/>
        </w:rPr>
      </w:pPr>
      <w:r w:rsidRPr="00E4534D">
        <w:rPr>
          <w:b/>
          <w:smallCaps w:val="0"/>
        </w:rPr>
        <w:t>RICHIEDE</w:t>
      </w:r>
    </w:p>
    <w:p w14:paraId="00E1F942" w14:textId="77777777" w:rsidR="00B818C3" w:rsidRDefault="00B818C3" w:rsidP="00B818C3">
      <w:pPr>
        <w:spacing w:line="360" w:lineRule="auto"/>
        <w:jc w:val="center"/>
        <w:rPr>
          <w:smallCaps w:val="0"/>
        </w:rPr>
      </w:pPr>
    </w:p>
    <w:p w14:paraId="5F7D48FD" w14:textId="77777777" w:rsidR="00B818C3" w:rsidRDefault="00B818C3" w:rsidP="00B818C3">
      <w:pPr>
        <w:spacing w:line="360" w:lineRule="auto"/>
        <w:jc w:val="center"/>
        <w:rPr>
          <w:smallCaps w:val="0"/>
        </w:rPr>
      </w:pPr>
      <w:r>
        <w:rPr>
          <w:smallCaps w:val="0"/>
        </w:rPr>
        <w:t>la pubblicazione della Circolare per la Simulazione della Prova d’Esame di Stato:</w:t>
      </w:r>
    </w:p>
    <w:p w14:paraId="6465F171" w14:textId="77777777" w:rsidR="00B818C3" w:rsidRDefault="00B818C3" w:rsidP="00B818C3">
      <w:pPr>
        <w:spacing w:line="360" w:lineRule="auto"/>
        <w:jc w:val="center"/>
        <w:rPr>
          <w:smallCaps w:val="0"/>
        </w:rPr>
      </w:pPr>
    </w:p>
    <w:p w14:paraId="35EC6C98" w14:textId="77777777" w:rsidR="00B818C3" w:rsidRDefault="00B818C3" w:rsidP="00B818C3">
      <w:pPr>
        <w:numPr>
          <w:ilvl w:val="0"/>
          <w:numId w:val="6"/>
        </w:numPr>
        <w:spacing w:line="360" w:lineRule="auto"/>
        <w:jc w:val="both"/>
        <w:rPr>
          <w:smallCaps w:val="0"/>
        </w:rPr>
      </w:pPr>
      <w:r>
        <w:rPr>
          <w:smallCaps w:val="0"/>
        </w:rPr>
        <w:t>Prima prova</w:t>
      </w:r>
    </w:p>
    <w:p w14:paraId="4A0ED650" w14:textId="77777777" w:rsidR="00B818C3" w:rsidRDefault="00B818C3" w:rsidP="00B818C3">
      <w:pPr>
        <w:numPr>
          <w:ilvl w:val="0"/>
          <w:numId w:val="6"/>
        </w:numPr>
        <w:spacing w:line="360" w:lineRule="auto"/>
        <w:jc w:val="both"/>
        <w:rPr>
          <w:smallCaps w:val="0"/>
        </w:rPr>
      </w:pPr>
      <w:r>
        <w:rPr>
          <w:smallCaps w:val="0"/>
        </w:rPr>
        <w:t>Seconda prova</w:t>
      </w:r>
    </w:p>
    <w:p w14:paraId="2FB60897" w14:textId="342BE253" w:rsidR="00B818C3" w:rsidRDefault="00B818C3" w:rsidP="00B818C3">
      <w:pPr>
        <w:spacing w:line="360" w:lineRule="auto"/>
        <w:rPr>
          <w:smallCaps w:val="0"/>
        </w:rPr>
      </w:pPr>
      <w:r>
        <w:rPr>
          <w:smallCaps w:val="0"/>
        </w:rPr>
        <w:t xml:space="preserve">prevista il giorno ___________________dalle ore _______________ alle ore _______________  </w:t>
      </w:r>
    </w:p>
    <w:p w14:paraId="026240D0" w14:textId="2E20A4FF" w:rsidR="00B818C3" w:rsidRDefault="00B818C3" w:rsidP="00B818C3">
      <w:pPr>
        <w:spacing w:line="360" w:lineRule="auto"/>
        <w:rPr>
          <w:smallCaps w:val="0"/>
        </w:rPr>
      </w:pPr>
      <w:r>
        <w:rPr>
          <w:smallCaps w:val="0"/>
        </w:rPr>
        <w:t>da svolgersi nei seguenti spazi ____________________________________________________</w:t>
      </w:r>
    </w:p>
    <w:p w14:paraId="0E5D25A3" w14:textId="77777777" w:rsidR="00B818C3" w:rsidRDefault="00B818C3" w:rsidP="00B818C3">
      <w:pPr>
        <w:spacing w:line="360" w:lineRule="auto"/>
        <w:rPr>
          <w:smallCaps w:val="0"/>
        </w:rPr>
      </w:pPr>
    </w:p>
    <w:p w14:paraId="267988EE" w14:textId="360A90C2" w:rsidR="00B818C3" w:rsidRDefault="00B818C3" w:rsidP="00B818C3">
      <w:pPr>
        <w:spacing w:line="360" w:lineRule="auto"/>
        <w:jc w:val="both"/>
        <w:rPr>
          <w:smallCaps w:val="0"/>
        </w:rPr>
      </w:pPr>
      <w:r>
        <w:rPr>
          <w:smallCaps w:val="0"/>
        </w:rPr>
        <w:t>Extra time per studenti con specifici diritti DSA-DVA (specificare ora termine prova) ______________________________________________________________________________</w:t>
      </w:r>
    </w:p>
    <w:p w14:paraId="1F86CB1C" w14:textId="77777777" w:rsidR="00B818C3" w:rsidRDefault="00B818C3" w:rsidP="00B818C3">
      <w:pPr>
        <w:jc w:val="right"/>
        <w:rPr>
          <w:smallCaps w:val="0"/>
        </w:rPr>
      </w:pPr>
    </w:p>
    <w:p w14:paraId="107A4F28" w14:textId="77777777" w:rsidR="00B818C3" w:rsidRDefault="00B818C3" w:rsidP="00B818C3">
      <w:pPr>
        <w:rPr>
          <w:smallCaps w:val="0"/>
        </w:rPr>
      </w:pPr>
    </w:p>
    <w:p w14:paraId="112AB0F0" w14:textId="155F9F98" w:rsidR="00B818C3" w:rsidRDefault="00B818C3" w:rsidP="00B818C3">
      <w:pPr>
        <w:rPr>
          <w:smallCaps w:val="0"/>
        </w:rPr>
      </w:pPr>
      <w:r w:rsidRPr="00627846">
        <w:rPr>
          <w:smallCaps w:val="0"/>
        </w:rPr>
        <w:t>Bollate, _______________</w:t>
      </w:r>
    </w:p>
    <w:p w14:paraId="2DD2B0C5" w14:textId="247BB20D" w:rsidR="00B818C3" w:rsidRDefault="00B818C3" w:rsidP="00B818C3">
      <w:pPr>
        <w:ind w:left="2880" w:firstLine="720"/>
        <w:jc w:val="center"/>
        <w:rPr>
          <w:smallCaps w:val="0"/>
        </w:rPr>
      </w:pPr>
      <w:r>
        <w:rPr>
          <w:smallCaps w:val="0"/>
        </w:rPr>
        <w:t xml:space="preserve">                                          Firma del docente </w:t>
      </w:r>
    </w:p>
    <w:p w14:paraId="06D43748" w14:textId="77777777" w:rsidR="00B818C3" w:rsidRDefault="00B818C3" w:rsidP="00B818C3">
      <w:pPr>
        <w:jc w:val="right"/>
        <w:rPr>
          <w:smallCaps w:val="0"/>
        </w:rPr>
      </w:pPr>
    </w:p>
    <w:p w14:paraId="16598419" w14:textId="7188036C" w:rsidR="00B818C3" w:rsidRDefault="00B818C3" w:rsidP="00B818C3">
      <w:pPr>
        <w:ind w:left="5760" w:firstLine="720"/>
        <w:jc w:val="center"/>
        <w:rPr>
          <w:smallCaps w:val="0"/>
        </w:rPr>
      </w:pPr>
      <w:r>
        <w:rPr>
          <w:smallCaps w:val="0"/>
        </w:rPr>
        <w:t>_____________________</w:t>
      </w:r>
    </w:p>
    <w:p w14:paraId="032D7CBE" w14:textId="77777777" w:rsidR="00B818C3" w:rsidRDefault="00B818C3" w:rsidP="00B818C3">
      <w:pPr>
        <w:jc w:val="right"/>
        <w:rPr>
          <w:smallCaps w:val="0"/>
        </w:rPr>
      </w:pPr>
    </w:p>
    <w:p w14:paraId="03172758" w14:textId="09977212" w:rsidR="00B818C3" w:rsidRPr="00B818C3" w:rsidRDefault="00B818C3" w:rsidP="00B818C3">
      <w:pPr>
        <w:pStyle w:val="Paragrafoelenco"/>
        <w:numPr>
          <w:ilvl w:val="0"/>
          <w:numId w:val="8"/>
        </w:numPr>
        <w:rPr>
          <w:b/>
          <w:bCs w:val="0"/>
          <w:smallCaps w:val="0"/>
          <w:sz w:val="22"/>
          <w:szCs w:val="22"/>
          <w:u w:val="single"/>
        </w:rPr>
      </w:pPr>
      <w:r>
        <w:rPr>
          <w:b/>
          <w:bCs w:val="0"/>
          <w:smallCaps w:val="0"/>
          <w:sz w:val="22"/>
          <w:szCs w:val="22"/>
          <w:u w:val="single"/>
        </w:rPr>
        <w:t xml:space="preserve">Il </w:t>
      </w:r>
      <w:r w:rsidRPr="00B818C3">
        <w:rPr>
          <w:b/>
          <w:bCs w:val="0"/>
          <w:smallCaps w:val="0"/>
          <w:sz w:val="22"/>
          <w:szCs w:val="22"/>
          <w:u w:val="single"/>
        </w:rPr>
        <w:t xml:space="preserve">modulo dovrà essere </w:t>
      </w:r>
      <w:r w:rsidR="00041B0F">
        <w:rPr>
          <w:b/>
          <w:bCs w:val="0"/>
          <w:smallCaps w:val="0"/>
          <w:sz w:val="22"/>
          <w:szCs w:val="22"/>
          <w:u w:val="single"/>
        </w:rPr>
        <w:t>inviato</w:t>
      </w:r>
      <w:r w:rsidRPr="00B818C3">
        <w:rPr>
          <w:b/>
          <w:bCs w:val="0"/>
          <w:smallCaps w:val="0"/>
          <w:sz w:val="22"/>
          <w:szCs w:val="22"/>
          <w:u w:val="single"/>
        </w:rPr>
        <w:t xml:space="preserve"> almeno 14 giorni prima della prova. </w:t>
      </w:r>
    </w:p>
    <w:p w14:paraId="486E1C69" w14:textId="773264B2" w:rsidR="00250B01" w:rsidRPr="009B6EF8" w:rsidRDefault="00B818C3" w:rsidP="005B5F82">
      <w:pPr>
        <w:pStyle w:val="Paragrafoelenco"/>
        <w:numPr>
          <w:ilvl w:val="0"/>
          <w:numId w:val="8"/>
        </w:numPr>
        <w:rPr>
          <w:smallCaps w:val="0"/>
          <w:sz w:val="22"/>
          <w:szCs w:val="22"/>
        </w:rPr>
      </w:pPr>
      <w:r w:rsidRPr="009B6EF8">
        <w:rPr>
          <w:b/>
          <w:bCs w:val="0"/>
          <w:smallCaps w:val="0"/>
          <w:sz w:val="22"/>
          <w:szCs w:val="22"/>
          <w:u w:val="single"/>
        </w:rPr>
        <w:t xml:space="preserve">Il docente è tenuto a comunicare tempestivamente all’Ufficio tecnico e ai tecnici </w:t>
      </w:r>
      <w:r w:rsidR="00AC5AA6" w:rsidRPr="009B6EF8">
        <w:rPr>
          <w:b/>
          <w:bCs w:val="0"/>
          <w:smallCaps w:val="0"/>
          <w:sz w:val="22"/>
          <w:szCs w:val="22"/>
          <w:u w:val="single"/>
        </w:rPr>
        <w:t xml:space="preserve">la richiesta di </w:t>
      </w:r>
      <w:r w:rsidRPr="009B6EF8">
        <w:rPr>
          <w:b/>
          <w:bCs w:val="0"/>
          <w:smallCaps w:val="0"/>
          <w:sz w:val="22"/>
          <w:szCs w:val="22"/>
          <w:u w:val="single"/>
        </w:rPr>
        <w:t>strumenti compensativi e dispensativi.</w:t>
      </w:r>
    </w:p>
    <w:p w14:paraId="425F34DD" w14:textId="77777777" w:rsidR="00250B01" w:rsidRDefault="00250B01" w:rsidP="00250B01">
      <w:pPr>
        <w:rPr>
          <w:smallCaps w:val="0"/>
          <w:sz w:val="22"/>
          <w:szCs w:val="22"/>
        </w:rPr>
      </w:pPr>
    </w:p>
    <w:p w14:paraId="7D71038C" w14:textId="77777777" w:rsidR="00250B01" w:rsidRPr="00250B01" w:rsidRDefault="00250B01" w:rsidP="00250B01">
      <w:pPr>
        <w:rPr>
          <w:smallCaps w:val="0"/>
          <w:sz w:val="22"/>
          <w:szCs w:val="22"/>
        </w:rPr>
      </w:pPr>
    </w:p>
    <w:sectPr w:rsidR="00250B01" w:rsidRPr="00250B01" w:rsidSect="008506FE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5D7A2" w14:textId="77777777" w:rsidR="00A461A4" w:rsidRDefault="00A461A4" w:rsidP="003B710F">
      <w:r>
        <w:separator/>
      </w:r>
    </w:p>
  </w:endnote>
  <w:endnote w:type="continuationSeparator" w:id="0">
    <w:p w14:paraId="55059EB2" w14:textId="77777777" w:rsidR="00A461A4" w:rsidRDefault="00A461A4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77777777" w:rsidR="00FD1356" w:rsidRDefault="00FD1356" w:rsidP="00FD1356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D897209">
          <wp:simplePos x="0" y="0"/>
          <wp:positionH relativeFrom="column">
            <wp:posOffset>64135</wp:posOffset>
          </wp:positionH>
          <wp:positionV relativeFrom="page">
            <wp:posOffset>9986645</wp:posOffset>
          </wp:positionV>
          <wp:extent cx="1014730" cy="511175"/>
          <wp:effectExtent l="0" t="0" r="0" b="3175"/>
          <wp:wrapNone/>
          <wp:docPr id="70452688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7AD788E9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17306492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24BF3080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250B01" w:rsidRPr="00250B01">
      <w:rPr>
        <w:rFonts w:ascii="Arial" w:hAnsi="Arial" w:cs="Arial"/>
        <w:bCs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C23E6E4" w:rsidR="00504539" w:rsidRDefault="009A010C" w:rsidP="00504539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32437535">
          <wp:simplePos x="0" y="0"/>
          <wp:positionH relativeFrom="column">
            <wp:posOffset>64135</wp:posOffset>
          </wp:positionH>
          <wp:positionV relativeFrom="page">
            <wp:posOffset>9982200</wp:posOffset>
          </wp:positionV>
          <wp:extent cx="1014730" cy="511175"/>
          <wp:effectExtent l="0" t="0" r="0" b="3175"/>
          <wp:wrapNone/>
          <wp:docPr id="1247794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539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2B0A192B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4345103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2037E" w14:textId="3FEAC655" w:rsidR="00E57949" w:rsidRPr="00657E71" w:rsidRDefault="00E57949" w:rsidP="00504539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905645" w:rsidRPr="00905645">
      <w:rPr>
        <w:rFonts w:ascii="Arial" w:hAnsi="Arial" w:cs="Arial"/>
        <w:sz w:val="18"/>
        <w:szCs w:val="18"/>
      </w:rPr>
      <w:t>PEC: MITD450009@pec.istruzione.it</w:t>
    </w:r>
  </w:p>
  <w:p w14:paraId="631EF2BA" w14:textId="065BD5C0" w:rsidR="00F01B82" w:rsidRPr="00657E71" w:rsidRDefault="00E57949" w:rsidP="00657E7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78D10" w14:textId="77777777" w:rsidR="00A461A4" w:rsidRDefault="00A461A4" w:rsidP="003B710F">
      <w:r>
        <w:separator/>
      </w:r>
    </w:p>
  </w:footnote>
  <w:footnote w:type="continuationSeparator" w:id="0">
    <w:p w14:paraId="06563C63" w14:textId="77777777" w:rsidR="00A461A4" w:rsidRDefault="00A461A4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148029910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z w:val="20"/>
            </w:rPr>
            <w:t xml:space="preserve">Pag. 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  <w:r w:rsidRPr="007D4E42">
            <w:rPr>
              <w:rFonts w:ascii="Calibri" w:hAnsi="Calibri"/>
              <w:sz w:val="20"/>
            </w:rPr>
            <w:t xml:space="preserve"> /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683"/>
    </w:tblGrid>
    <w:tr w:rsidR="003B710F" w14:paraId="78E6E60C" w14:textId="77777777" w:rsidTr="005B5F26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b/>
              <w:bCs w:val="0"/>
              <w:sz w:val="36"/>
              <w:szCs w:val="36"/>
            </w:rPr>
          </w:pPr>
          <w:r w:rsidRPr="00F01B82">
            <w:rPr>
              <w:b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5B5F26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3073045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8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0000003"/>
    <w:multiLevelType w:val="singleLevel"/>
    <w:tmpl w:val="00000003"/>
    <w:name w:val="WW8Num23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3613CC0"/>
    <w:multiLevelType w:val="hybridMultilevel"/>
    <w:tmpl w:val="89AE4266"/>
    <w:lvl w:ilvl="0" w:tplc="85A0C2E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4A23"/>
    <w:multiLevelType w:val="hybridMultilevel"/>
    <w:tmpl w:val="C29EE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85CCC"/>
    <w:multiLevelType w:val="multilevel"/>
    <w:tmpl w:val="71A42758"/>
    <w:numStyleLink w:val="RulesText"/>
  </w:abstractNum>
  <w:abstractNum w:abstractNumId="5" w15:restartNumberingAfterBreak="0">
    <w:nsid w:val="4AF861FB"/>
    <w:multiLevelType w:val="hybridMultilevel"/>
    <w:tmpl w:val="24E6E326"/>
    <w:lvl w:ilvl="0" w:tplc="878466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0364435">
    <w:abstractNumId w:val="4"/>
  </w:num>
  <w:num w:numId="2" w16cid:durableId="2759093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91316">
    <w:abstractNumId w:val="6"/>
  </w:num>
  <w:num w:numId="4" w16cid:durableId="706686537">
    <w:abstractNumId w:val="2"/>
  </w:num>
  <w:num w:numId="5" w16cid:durableId="128517553">
    <w:abstractNumId w:val="3"/>
  </w:num>
  <w:num w:numId="6" w16cid:durableId="526023213">
    <w:abstractNumId w:val="0"/>
  </w:num>
  <w:num w:numId="7" w16cid:durableId="1661884686">
    <w:abstractNumId w:val="1"/>
  </w:num>
  <w:num w:numId="8" w16cid:durableId="1914776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10F"/>
    <w:rsid w:val="00022DE0"/>
    <w:rsid w:val="00035E9A"/>
    <w:rsid w:val="00041B0F"/>
    <w:rsid w:val="000B5F4B"/>
    <w:rsid w:val="000F39C1"/>
    <w:rsid w:val="00153F01"/>
    <w:rsid w:val="00174DDD"/>
    <w:rsid w:val="00190F0D"/>
    <w:rsid w:val="001D54E3"/>
    <w:rsid w:val="00243857"/>
    <w:rsid w:val="00250B01"/>
    <w:rsid w:val="002802BA"/>
    <w:rsid w:val="00281752"/>
    <w:rsid w:val="002D1B0E"/>
    <w:rsid w:val="00331166"/>
    <w:rsid w:val="00354A90"/>
    <w:rsid w:val="003A332C"/>
    <w:rsid w:val="003B42EF"/>
    <w:rsid w:val="003B710F"/>
    <w:rsid w:val="003E2F77"/>
    <w:rsid w:val="003E438D"/>
    <w:rsid w:val="003E5181"/>
    <w:rsid w:val="003F3AB4"/>
    <w:rsid w:val="00424B52"/>
    <w:rsid w:val="004445BB"/>
    <w:rsid w:val="00457F35"/>
    <w:rsid w:val="0046235A"/>
    <w:rsid w:val="00465946"/>
    <w:rsid w:val="004C54CA"/>
    <w:rsid w:val="004C6F3B"/>
    <w:rsid w:val="004E4A9F"/>
    <w:rsid w:val="00504539"/>
    <w:rsid w:val="00573C3D"/>
    <w:rsid w:val="005B5F26"/>
    <w:rsid w:val="005D232E"/>
    <w:rsid w:val="005D63DA"/>
    <w:rsid w:val="005E238C"/>
    <w:rsid w:val="006116B8"/>
    <w:rsid w:val="00627846"/>
    <w:rsid w:val="00657E71"/>
    <w:rsid w:val="006B2594"/>
    <w:rsid w:val="006B5E03"/>
    <w:rsid w:val="006E0859"/>
    <w:rsid w:val="006F0FE3"/>
    <w:rsid w:val="00715274"/>
    <w:rsid w:val="00721A9A"/>
    <w:rsid w:val="00757A7B"/>
    <w:rsid w:val="007705D9"/>
    <w:rsid w:val="00794641"/>
    <w:rsid w:val="008506FE"/>
    <w:rsid w:val="00875AFA"/>
    <w:rsid w:val="008C411D"/>
    <w:rsid w:val="00905645"/>
    <w:rsid w:val="0093702D"/>
    <w:rsid w:val="0098419C"/>
    <w:rsid w:val="009A010C"/>
    <w:rsid w:val="009B6EF8"/>
    <w:rsid w:val="00A03175"/>
    <w:rsid w:val="00A461A4"/>
    <w:rsid w:val="00A858AD"/>
    <w:rsid w:val="00AB2A4D"/>
    <w:rsid w:val="00AC5AA6"/>
    <w:rsid w:val="00B12B17"/>
    <w:rsid w:val="00B5039B"/>
    <w:rsid w:val="00B63CBE"/>
    <w:rsid w:val="00B818C3"/>
    <w:rsid w:val="00B860BC"/>
    <w:rsid w:val="00B87C7A"/>
    <w:rsid w:val="00C53745"/>
    <w:rsid w:val="00C74131"/>
    <w:rsid w:val="00D621FF"/>
    <w:rsid w:val="00D74593"/>
    <w:rsid w:val="00DC51BB"/>
    <w:rsid w:val="00DF4D8A"/>
    <w:rsid w:val="00E15B79"/>
    <w:rsid w:val="00E22119"/>
    <w:rsid w:val="00E452D1"/>
    <w:rsid w:val="00E57949"/>
    <w:rsid w:val="00E6186A"/>
    <w:rsid w:val="00ED100F"/>
    <w:rsid w:val="00F01B82"/>
    <w:rsid w:val="00F358B2"/>
    <w:rsid w:val="00F53909"/>
    <w:rsid w:val="00F76865"/>
    <w:rsid w:val="00FA29D0"/>
    <w:rsid w:val="00FD1356"/>
    <w:rsid w:val="00FD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B46EC8D1-37F7-490D-B73E-809E923A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E2F77"/>
    <w:pPr>
      <w:suppressAutoHyphens/>
    </w:pPr>
    <w:rPr>
      <w:rFonts w:ascii="Arial" w:eastAsia="Times New Roman" w:hAnsi="Arial" w:cs="Arial"/>
      <w:bCs/>
      <w:smallCaps/>
      <w:sz w:val="24"/>
      <w:lang w:val="it-IT"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spacing w:before="240" w:after="60"/>
      <w:outlineLvl w:val="0"/>
    </w:pPr>
    <w:rPr>
      <w:rFonts w:ascii="Tahoma" w:eastAsia="SimSun" w:hAnsi="Tahoma" w:cs="Tahoma"/>
      <w:b/>
      <w:smallCaps w:val="0"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before="240" w:after="60"/>
      <w:outlineLvl w:val="1"/>
    </w:pPr>
    <w:rPr>
      <w:rFonts w:ascii="Tahoma" w:eastAsia="SimSun" w:hAnsi="Tahoma" w:cs="Tahoma"/>
      <w:b/>
      <w:i/>
      <w:iCs/>
      <w:smallCaps w:val="0"/>
      <w:sz w:val="28"/>
      <w:szCs w:val="28"/>
      <w:lang w:eastAsia="zh-CN"/>
    </w:rPr>
  </w:style>
  <w:style w:type="paragraph" w:styleId="Titolo3">
    <w:name w:val="heading 3"/>
    <w:basedOn w:val="Normale"/>
    <w:next w:val="Normale"/>
    <w:qFormat/>
    <w:pPr>
      <w:keepNext/>
      <w:suppressAutoHyphens w:val="0"/>
      <w:spacing w:before="240" w:after="60"/>
      <w:outlineLvl w:val="2"/>
    </w:pPr>
    <w:rPr>
      <w:rFonts w:ascii="Tahoma" w:eastAsia="SimSun" w:hAnsi="Tahoma" w:cs="Tahoma"/>
      <w:b/>
      <w:smallCaps w:val="0"/>
      <w:sz w:val="26"/>
      <w:szCs w:val="26"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uppressAutoHyphens w:val="0"/>
      <w:spacing w:before="240" w:after="60"/>
      <w:outlineLvl w:val="3"/>
    </w:pPr>
    <w:rPr>
      <w:rFonts w:ascii="Calibri" w:hAnsi="Calibri"/>
      <w:b/>
      <w:smallCaps w:val="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uppressAutoHyphens w:val="0"/>
      <w:spacing w:after="180"/>
    </w:pPr>
    <w:rPr>
      <w:rFonts w:ascii="Tahoma" w:hAnsi="Tahoma" w:cs="Tahoma"/>
      <w:bCs w:val="0"/>
      <w:smallCaps w:val="0"/>
      <w:sz w:val="20"/>
      <w:lang w:eastAsia="zh-CN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uppressAutoHyphens w:val="0"/>
      <w:spacing w:after="60"/>
      <w:jc w:val="center"/>
      <w:outlineLvl w:val="0"/>
    </w:pPr>
    <w:rPr>
      <w:rFonts w:ascii="Tahoma" w:hAnsi="Tahoma" w:cs="Tahoma"/>
      <w:smallCaps w:val="0"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uppressAutoHyphens w:val="0"/>
      <w:spacing w:after="120"/>
      <w:jc w:val="center"/>
      <w:outlineLvl w:val="0"/>
    </w:pPr>
    <w:rPr>
      <w:smallCaps w:val="0"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customStyle="1" w:styleId="fax">
    <w:name w:val="fax"/>
    <w:basedOn w:val="Normale"/>
    <w:rsid w:val="003E2F77"/>
    <w:pPr>
      <w:spacing w:before="120"/>
      <w:ind w:left="170" w:right="170"/>
    </w:pPr>
    <w:rPr>
      <w:rFonts w:ascii="Lucida Fax" w:hAnsi="Lucida Fax"/>
      <w:sz w:val="22"/>
    </w:rPr>
  </w:style>
  <w:style w:type="paragraph" w:customStyle="1" w:styleId="Default">
    <w:name w:val="Default"/>
    <w:rsid w:val="003E2F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3E2F77"/>
    <w:pPr>
      <w:ind w:left="708"/>
    </w:pPr>
  </w:style>
  <w:style w:type="paragraph" w:customStyle="1" w:styleId="oggetto">
    <w:name w:val="oggetto"/>
    <w:basedOn w:val="Normale"/>
    <w:rsid w:val="00B860BC"/>
    <w:pPr>
      <w:ind w:left="993" w:right="89" w:hanging="99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Props1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Lucia Pulia</dc:creator>
  <cp:keywords/>
  <dc:description/>
  <cp:lastModifiedBy>Giuseppe D'Amelio</cp:lastModifiedBy>
  <cp:revision>6</cp:revision>
  <cp:lastPrinted>2003-06-24T23:32:00Z</cp:lastPrinted>
  <dcterms:created xsi:type="dcterms:W3CDTF">2024-08-25T17:51:00Z</dcterms:created>
  <dcterms:modified xsi:type="dcterms:W3CDTF">2024-09-29T16:11:00Z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